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4C73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21D6D030" w14:textId="77777777" w:rsidR="00B3448B" w:rsidRPr="00642E12" w:rsidRDefault="00B3448B" w:rsidP="00B3448B"/>
    <w:p w14:paraId="48FD974E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24DD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24DD5" w:rsidRPr="00C24DD5">
        <w:rPr>
          <w:rStyle w:val="a9"/>
        </w:rPr>
        <w:t>Общество с ограниченной ответственностью "Медицинская компания "Заботливый доктор"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3A26B52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1F5819FF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8FBF66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529213F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5ED0E1C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242FFB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58CD90E7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1EA064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A00C0CA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9F0F92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C92F2A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C7303C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36585D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708703C4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13CE66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85FDA40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044CB7B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A3ED57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79047B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51D142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799C9C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1DE629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B79BE8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8903D2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4E97EE5F" w14:textId="77777777" w:rsidTr="004654AF">
        <w:trPr>
          <w:jc w:val="center"/>
        </w:trPr>
        <w:tc>
          <w:tcPr>
            <w:tcW w:w="3518" w:type="dxa"/>
            <w:vAlign w:val="center"/>
          </w:tcPr>
          <w:p w14:paraId="06A8670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586001E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0BF40B1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42165D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04CFB5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45419A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9698AC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0FD4C4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1064402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0FDAB0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23E17565" w14:textId="77777777" w:rsidTr="004654AF">
        <w:trPr>
          <w:jc w:val="center"/>
        </w:trPr>
        <w:tc>
          <w:tcPr>
            <w:tcW w:w="3518" w:type="dxa"/>
            <w:vAlign w:val="center"/>
          </w:tcPr>
          <w:p w14:paraId="35A0903F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14:paraId="6BCAA3A4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3118" w:type="dxa"/>
            <w:vAlign w:val="center"/>
          </w:tcPr>
          <w:p w14:paraId="57F4B3DA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063" w:type="dxa"/>
            <w:vAlign w:val="center"/>
          </w:tcPr>
          <w:p w14:paraId="61A493FA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01CDB93D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169" w:type="dxa"/>
            <w:vAlign w:val="center"/>
          </w:tcPr>
          <w:p w14:paraId="4C47FD5A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14:paraId="00CF3547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14:paraId="283B852A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14:paraId="0E7061B9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14:paraId="08619D70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14:paraId="5797CAD8" w14:textId="77777777" w:rsidTr="004654AF">
        <w:trPr>
          <w:jc w:val="center"/>
        </w:trPr>
        <w:tc>
          <w:tcPr>
            <w:tcW w:w="3518" w:type="dxa"/>
            <w:vAlign w:val="center"/>
          </w:tcPr>
          <w:p w14:paraId="1B61592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00A60ADF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7CFBB2BC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14:paraId="5F04D4D0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7651C95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D0664FB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95CDDC1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AB41685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9D0CB40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A123568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750CA2D" w14:textId="77777777" w:rsidTr="004654AF">
        <w:trPr>
          <w:jc w:val="center"/>
        </w:trPr>
        <w:tc>
          <w:tcPr>
            <w:tcW w:w="3518" w:type="dxa"/>
            <w:vAlign w:val="center"/>
          </w:tcPr>
          <w:p w14:paraId="754DA82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F396272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17828DC0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14:paraId="0684CC88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FA71F5A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96A7E09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571FDE7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1267091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AB948DB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12D0620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EB31C73" w14:textId="77777777" w:rsidTr="004654AF">
        <w:trPr>
          <w:jc w:val="center"/>
        </w:trPr>
        <w:tc>
          <w:tcPr>
            <w:tcW w:w="3518" w:type="dxa"/>
            <w:vAlign w:val="center"/>
          </w:tcPr>
          <w:p w14:paraId="6168DDF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F1725DE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6147BC9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ADD8218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ED4B5C5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14E4BB7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3BB7CC6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AEBB33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C509CB9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B992F29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85A142C" w14:textId="77777777" w:rsidTr="004654AF">
        <w:trPr>
          <w:jc w:val="center"/>
        </w:trPr>
        <w:tc>
          <w:tcPr>
            <w:tcW w:w="3518" w:type="dxa"/>
            <w:vAlign w:val="center"/>
          </w:tcPr>
          <w:p w14:paraId="5857387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51E6BDA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B1C4145" w14:textId="77777777" w:rsidR="00AF1EDF" w:rsidRPr="00F06873" w:rsidRDefault="00C24D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600BAF3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510CFAD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0FBD9B1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8DB3DD6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DFE8D2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1F3B553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D8026B7" w14:textId="77777777" w:rsidR="00AF1EDF" w:rsidRPr="00F06873" w:rsidRDefault="00C24D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2C49FB9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C303779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649DB1D1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0CD10CD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260A350F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70A236D8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A1EF7BA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126CC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AE37F0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48C477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9E94F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2C5C7F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893ED7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0AFA8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3639DB4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62E919ED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10BB9145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C0BE97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B5C550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03629B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8EBDC6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B7228D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59685E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A9B735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8A49F9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E8ADBD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020905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C4D124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3C3C128" w14:textId="77777777"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7D5E350" w14:textId="77777777"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37E4E5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F90A7D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B82BD9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1B01A5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BEEE5A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6ED090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E80A88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8CD884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FF2BC3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2E2BD72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64FC7AF6" w14:textId="77777777" w:rsidTr="004654AF">
        <w:tc>
          <w:tcPr>
            <w:tcW w:w="959" w:type="dxa"/>
            <w:shd w:val="clear" w:color="auto" w:fill="auto"/>
            <w:vAlign w:val="center"/>
          </w:tcPr>
          <w:p w14:paraId="23948C7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14DE66C3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9080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5CF6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395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9BC4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9365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701D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FA66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051F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5CE5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AD13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9793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AD51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EBFF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66EE9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C403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97852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AD0B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5461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E729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DDD8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9188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7ED69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24DD5" w:rsidRPr="00F06873" w14:paraId="3781066A" w14:textId="77777777" w:rsidTr="004654AF">
        <w:tc>
          <w:tcPr>
            <w:tcW w:w="959" w:type="dxa"/>
            <w:shd w:val="clear" w:color="auto" w:fill="auto"/>
            <w:vAlign w:val="center"/>
          </w:tcPr>
          <w:p w14:paraId="45060A1B" w14:textId="77777777" w:rsidR="00C24DD5" w:rsidRPr="00F06873" w:rsidRDefault="00C24D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3BE8660" w14:textId="77777777" w:rsidR="00C24DD5" w:rsidRPr="00C24DD5" w:rsidRDefault="00C24DD5" w:rsidP="001B19D8">
            <w:pPr>
              <w:jc w:val="center"/>
              <w:rPr>
                <w:b/>
                <w:sz w:val="18"/>
                <w:szCs w:val="18"/>
              </w:rPr>
            </w:pPr>
            <w:r w:rsidRPr="00C24DD5">
              <w:rPr>
                <w:b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5DF2E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F9412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A03E65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8689F3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67006D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882492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EFE01D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7581BD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FF1B42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C58685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68A76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BAAB28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44F2A7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41DB154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28DA5A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4D8BAE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47C03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4644D9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CC16CC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33B0B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4CF1E8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2E9341D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4DD5" w:rsidRPr="00F06873" w14:paraId="146662B1" w14:textId="77777777" w:rsidTr="004654AF">
        <w:tc>
          <w:tcPr>
            <w:tcW w:w="959" w:type="dxa"/>
            <w:shd w:val="clear" w:color="auto" w:fill="auto"/>
            <w:vAlign w:val="center"/>
          </w:tcPr>
          <w:p w14:paraId="6BDFEE17" w14:textId="77777777" w:rsidR="00C24DD5" w:rsidRPr="00F06873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BDE38B" w14:textId="77777777" w:rsidR="00C24DD5" w:rsidRP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EF048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5017A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680F5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E1677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09671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84444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FCF07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60FB8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5C6F6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E78EC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1E05C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8EF1A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9B5CE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604EE4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F5D5D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6D9F24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EE034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BE03E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66A96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3E1F2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FD881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51B3A9" w14:textId="77777777" w:rsidR="00C24DD5" w:rsidRPr="00F06873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4DD5" w:rsidRPr="00F06873" w14:paraId="578DA9EA" w14:textId="77777777" w:rsidTr="004654AF">
        <w:tc>
          <w:tcPr>
            <w:tcW w:w="959" w:type="dxa"/>
            <w:shd w:val="clear" w:color="auto" w:fill="auto"/>
            <w:vAlign w:val="center"/>
          </w:tcPr>
          <w:p w14:paraId="36E4E35D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F33012" w14:textId="77777777" w:rsidR="00C24DD5" w:rsidRPr="00C24DD5" w:rsidRDefault="00C24DD5" w:rsidP="001B19D8">
            <w:pPr>
              <w:jc w:val="center"/>
              <w:rPr>
                <w:b/>
                <w:sz w:val="18"/>
                <w:szCs w:val="18"/>
              </w:rPr>
            </w:pPr>
            <w:r w:rsidRPr="00C24DD5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7C86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1F00AA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6941E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1284C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7C86C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4C75B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4D928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FB07B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645DB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6CD61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5E975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E17E2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B2C22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1CEBCA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289AA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C1CAD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90641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5C9E1A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29F37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6DA93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00A6E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0FA73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4DD5" w:rsidRPr="00F06873" w14:paraId="3D330DAC" w14:textId="77777777" w:rsidTr="004654AF">
        <w:tc>
          <w:tcPr>
            <w:tcW w:w="959" w:type="dxa"/>
            <w:shd w:val="clear" w:color="auto" w:fill="auto"/>
            <w:vAlign w:val="center"/>
          </w:tcPr>
          <w:p w14:paraId="70BC5696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52BDDE" w14:textId="77777777" w:rsidR="00C24DD5" w:rsidRP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AAD6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B851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D853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C823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C861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233B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604B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08EA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DFEF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A9F6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1CDD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29D6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C57D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12EFE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B5DF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0CB2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DC19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8FA4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72F2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869B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D8CE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83E69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4DD5" w:rsidRPr="00F06873" w14:paraId="7FCFF5CC" w14:textId="77777777" w:rsidTr="004654AF">
        <w:tc>
          <w:tcPr>
            <w:tcW w:w="959" w:type="dxa"/>
            <w:shd w:val="clear" w:color="auto" w:fill="auto"/>
            <w:vAlign w:val="center"/>
          </w:tcPr>
          <w:p w14:paraId="6AA0440B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15F3B8E" w14:textId="77777777" w:rsidR="00C24DD5" w:rsidRPr="00C24DD5" w:rsidRDefault="00C24DD5" w:rsidP="001B19D8">
            <w:pPr>
              <w:jc w:val="center"/>
              <w:rPr>
                <w:b/>
                <w:sz w:val="18"/>
                <w:szCs w:val="18"/>
              </w:rPr>
            </w:pPr>
            <w:r w:rsidRPr="00C24DD5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C7D1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D7D8A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9EB3A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5F616A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2905A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CA07C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99DED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06039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C4A7E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69051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F3E24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3C586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17F7A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48591A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1531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4C6AD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BDF1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A9AD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4403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06AB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A445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FDC73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4DD5" w:rsidRPr="00F06873" w14:paraId="729FA382" w14:textId="77777777" w:rsidTr="004654AF">
        <w:tc>
          <w:tcPr>
            <w:tcW w:w="959" w:type="dxa"/>
            <w:shd w:val="clear" w:color="auto" w:fill="auto"/>
            <w:vAlign w:val="center"/>
          </w:tcPr>
          <w:p w14:paraId="68158021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E16DD9" w14:textId="77777777" w:rsidR="00C24DD5" w:rsidRP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FDAFA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064B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392C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3744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17FC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0761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E7CE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9DCF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EDB0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5799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5FB1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F1A9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B0BC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AEFE9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912D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056A7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1802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EA2B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485F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445E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9607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A78B8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4DD5" w:rsidRPr="00F06873" w14:paraId="5046FEC3" w14:textId="77777777" w:rsidTr="004654AF">
        <w:tc>
          <w:tcPr>
            <w:tcW w:w="959" w:type="dxa"/>
            <w:shd w:val="clear" w:color="auto" w:fill="auto"/>
            <w:vAlign w:val="center"/>
          </w:tcPr>
          <w:p w14:paraId="7150B5B9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587205" w14:textId="77777777" w:rsidR="00C24DD5" w:rsidRP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AEE6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7BA6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7FAD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E944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BF61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B7E1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1B7CA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47C0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6E27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C06C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C64F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9665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8DE7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9A7B0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E9D8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EF42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A46E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EDC9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264E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6B58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F0FA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C84D3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4DD5" w:rsidRPr="00F06873" w14:paraId="3BABF8C0" w14:textId="77777777" w:rsidTr="004654AF">
        <w:tc>
          <w:tcPr>
            <w:tcW w:w="959" w:type="dxa"/>
            <w:shd w:val="clear" w:color="auto" w:fill="auto"/>
            <w:vAlign w:val="center"/>
          </w:tcPr>
          <w:p w14:paraId="4EA85921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701C1C" w14:textId="77777777" w:rsidR="00C24DD5" w:rsidRPr="00C24DD5" w:rsidRDefault="00C24DD5" w:rsidP="001B19D8">
            <w:pPr>
              <w:jc w:val="center"/>
              <w:rPr>
                <w:b/>
                <w:sz w:val="18"/>
                <w:szCs w:val="18"/>
              </w:rPr>
            </w:pPr>
            <w:r w:rsidRPr="00C24DD5">
              <w:rPr>
                <w:b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31ED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F2C83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F7C2F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FF678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33922A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7B334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6B9C8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60266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AD3A7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A7EDC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598DE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A5FA5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81952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E43BFD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2E69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F4AF4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620A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4E531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D5B52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45EC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05EE6A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898095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4DD5" w:rsidRPr="00F06873" w14:paraId="53361EF5" w14:textId="77777777" w:rsidTr="004654AF">
        <w:tc>
          <w:tcPr>
            <w:tcW w:w="959" w:type="dxa"/>
            <w:shd w:val="clear" w:color="auto" w:fill="auto"/>
            <w:vAlign w:val="center"/>
          </w:tcPr>
          <w:p w14:paraId="4F729E90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39D8B8" w14:textId="77777777" w:rsidR="00C24DD5" w:rsidRP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C05F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D25E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3D4A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2CEC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4AC7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A610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9EC3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6DDA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339C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D1BE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5449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61BF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CBAC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959C5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C673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3165A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49C7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460CA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22F7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42C2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F472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99CC0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4DD5" w:rsidRPr="00F06873" w14:paraId="194E6A13" w14:textId="77777777" w:rsidTr="004654AF">
        <w:tc>
          <w:tcPr>
            <w:tcW w:w="959" w:type="dxa"/>
            <w:shd w:val="clear" w:color="auto" w:fill="auto"/>
            <w:vAlign w:val="center"/>
          </w:tcPr>
          <w:p w14:paraId="5E4E9018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FAC290" w14:textId="77777777" w:rsidR="00C24DD5" w:rsidRP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6B99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BE22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FC06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4AE7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5177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2181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2AE0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B188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A13D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9176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35F2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700E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9DF8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A025F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C57D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2529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6ED8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428B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BD7C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2474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497D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B3519B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24DD5" w:rsidRPr="00F06873" w14:paraId="7BE0E9E2" w14:textId="77777777" w:rsidTr="004654AF">
        <w:tc>
          <w:tcPr>
            <w:tcW w:w="959" w:type="dxa"/>
            <w:shd w:val="clear" w:color="auto" w:fill="auto"/>
            <w:vAlign w:val="center"/>
          </w:tcPr>
          <w:p w14:paraId="7048084E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6739B63" w14:textId="77777777" w:rsidR="00C24DD5" w:rsidRPr="00C24DD5" w:rsidRDefault="00C24DD5" w:rsidP="001B19D8">
            <w:pPr>
              <w:jc w:val="center"/>
              <w:rPr>
                <w:b/>
                <w:sz w:val="18"/>
                <w:szCs w:val="18"/>
              </w:rPr>
            </w:pPr>
            <w:r w:rsidRPr="00C24DD5">
              <w:rPr>
                <w:b/>
                <w:sz w:val="18"/>
                <w:szCs w:val="18"/>
              </w:rPr>
              <w:t>Отдел по расчету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CF2F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A1CAF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F357E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7FA59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004A9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39D680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E6B1F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45EC7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8CFFE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42DC2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04685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24611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ACCC9A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31FA5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E1056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A56B3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0EEAC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50DCC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2C95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63AD0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F2DBB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E4997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24DD5" w:rsidRPr="00F06873" w14:paraId="4BFC306B" w14:textId="77777777" w:rsidTr="004654AF">
        <w:tc>
          <w:tcPr>
            <w:tcW w:w="959" w:type="dxa"/>
            <w:shd w:val="clear" w:color="auto" w:fill="auto"/>
            <w:vAlign w:val="center"/>
          </w:tcPr>
          <w:p w14:paraId="7E797A02" w14:textId="77777777" w:rsid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4AA91F" w14:textId="77777777" w:rsidR="00C24DD5" w:rsidRPr="00C24DD5" w:rsidRDefault="00C24D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6D09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E2CB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74BD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64B3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FF5A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F4FB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1459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6A6B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6888E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193C3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E9A6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7015D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C4EB5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7474C1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00BD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24CEF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E37E7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372E8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C0DE4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DB4F9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4A9CC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52BBD2" w14:textId="77777777" w:rsidR="00C24DD5" w:rsidRDefault="00C24D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4DA5D80" w14:textId="77777777" w:rsidR="0065289A" w:rsidRDefault="0065289A" w:rsidP="009A1326">
      <w:pPr>
        <w:rPr>
          <w:sz w:val="18"/>
          <w:szCs w:val="18"/>
          <w:lang w:val="en-US"/>
        </w:rPr>
      </w:pPr>
    </w:p>
    <w:p w14:paraId="6841CF2A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24DD5">
        <w:rPr>
          <w:rStyle w:val="a9"/>
        </w:rPr>
        <w:t>14.04.2022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3FB56C07" w14:textId="77777777" w:rsidR="004654AF" w:rsidRDefault="004654AF" w:rsidP="009D6532"/>
    <w:p w14:paraId="62731F29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0E46" w14:textId="77777777" w:rsidR="00FF6245" w:rsidRDefault="00FF6245" w:rsidP="00C24DD5">
      <w:r>
        <w:separator/>
      </w:r>
    </w:p>
  </w:endnote>
  <w:endnote w:type="continuationSeparator" w:id="0">
    <w:p w14:paraId="6AFAE5F2" w14:textId="77777777" w:rsidR="00FF6245" w:rsidRDefault="00FF6245" w:rsidP="00C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8EEA" w14:textId="77777777" w:rsidR="00FF6245" w:rsidRDefault="00FF6245" w:rsidP="00C24DD5">
      <w:r>
        <w:separator/>
      </w:r>
    </w:p>
  </w:footnote>
  <w:footnote w:type="continuationSeparator" w:id="0">
    <w:p w14:paraId="3F099104" w14:textId="77777777" w:rsidR="00FF6245" w:rsidRDefault="00FF6245" w:rsidP="00C2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35"/>
    <w:docVar w:name="adv_info1" w:val="     "/>
    <w:docVar w:name="adv_info2" w:val="     "/>
    <w:docVar w:name="adv_info3" w:val="     "/>
    <w:docVar w:name="att_org_adr" w:val="Испытательная лаборатория Общества с ограниченной ответственностью Консультационный Центр &quot;ПОИСК&quot;; 115280, г.Москва, 1-й Автозаводский пр-д, д.4, корп.1; тел. 8(495) 784-63-16; e-mail: info@ukcpoisk.ru"/>
    <w:docVar w:name="att_org_name" w:val="Общество с ограниченной ответственностью Консультационный Центр «ПОИСК» (ООО КЦ «ПОИСК»); 115280, г.Москва, 1-й Автозаводский пр-д, д.4, корп.1"/>
    <w:docVar w:name="att_org_reg_date" w:val="31.01.2017"/>
    <w:docVar w:name="att_org_reg_num" w:val="442"/>
    <w:docVar w:name="boss_fio" w:val="Матвеева Сания Ривкатовна"/>
    <w:docVar w:name="ceh_info" w:val="Общество с ограниченной ответственностью &quot;Медицинская компания &quot;Заботливый доктор&quot;"/>
    <w:docVar w:name="doc_name" w:val="Документ35"/>
    <w:docVar w:name="doc_type" w:val="5"/>
    <w:docVar w:name="fill_date" w:val="14.04.2022"/>
    <w:docVar w:name="org_guid" w:val="623C879ADA6B4888B4EE9808B1B3CFBE"/>
    <w:docVar w:name="org_id" w:val="134"/>
    <w:docVar w:name="org_name" w:val="     "/>
    <w:docVar w:name="pers_guids" w:val="BEA4469E8F4F4D83AEB9C837EC9D63C4@131-853-747 60~2451A32CB9644082BFCEF8653E49BF1B@121-398-280 48"/>
    <w:docVar w:name="pers_snils" w:val="BEA4469E8F4F4D83AEB9C837EC9D63C4@131-853-747 60~2451A32CB9644082BFCEF8653E49BF1B@121-398-280 48"/>
    <w:docVar w:name="podr_id" w:val="org_134"/>
    <w:docVar w:name="pred_dolg" w:val="Заместитель генерального директора"/>
    <w:docVar w:name="pred_fio" w:val="Аширова И.З."/>
    <w:docVar w:name="rbtd_adr" w:val="     "/>
    <w:docVar w:name="rbtd_name" w:val="Общество с ограниченной ответственностью &quot;Медицинская компания &quot;Заботливый доктор&quot;"/>
    <w:docVar w:name="step_test" w:val="6"/>
    <w:docVar w:name="sv_docs" w:val="1"/>
  </w:docVars>
  <w:rsids>
    <w:rsidRoot w:val="00C24DD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14F6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24DD5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7186C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799DF"/>
  <w15:chartTrackingRefBased/>
  <w15:docId w15:val="{6DE5B38B-FEE1-4DA8-9ADD-58B2942B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24D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24DD5"/>
    <w:rPr>
      <w:sz w:val="24"/>
    </w:rPr>
  </w:style>
  <w:style w:type="paragraph" w:styleId="ad">
    <w:name w:val="footer"/>
    <w:basedOn w:val="a"/>
    <w:link w:val="ae"/>
    <w:rsid w:val="00C24D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4D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Зарипова Ляйсан Саматовна (Охрана труда)</cp:lastModifiedBy>
  <cp:revision>2</cp:revision>
  <dcterms:created xsi:type="dcterms:W3CDTF">2024-07-10T12:16:00Z</dcterms:created>
  <dcterms:modified xsi:type="dcterms:W3CDTF">2024-07-10T12:16:00Z</dcterms:modified>
</cp:coreProperties>
</file>